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E86D" w14:textId="77777777" w:rsidR="00994001" w:rsidRDefault="00994001" w:rsidP="00506E0E">
      <w:pPr>
        <w:spacing w:after="0" w:line="240" w:lineRule="auto"/>
      </w:pPr>
    </w:p>
    <w:p w14:paraId="22134DB4" w14:textId="77777777" w:rsidR="00BD45DF" w:rsidRDefault="00BD45DF" w:rsidP="00506E0E">
      <w:pPr>
        <w:spacing w:after="0" w:line="240" w:lineRule="auto"/>
      </w:pPr>
      <w:bookmarkStart w:id="0" w:name="_GoBack"/>
      <w:bookmarkEnd w:id="0"/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94001" w:rsidRPr="00994001" w14:paraId="53A69EB6" w14:textId="77777777" w:rsidTr="00994001">
        <w:tc>
          <w:tcPr>
            <w:tcW w:w="9072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5998BD65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1"/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  <w:t>Anmeldung zur DiA Alumni am 6./7. April 2018 in Salzburg</w:t>
            </w:r>
          </w:p>
        </w:tc>
      </w:tr>
      <w:tr w:rsidR="00994001" w:rsidRPr="00994001" w14:paraId="6E4B0F20" w14:textId="77777777" w:rsidTr="00994001">
        <w:tc>
          <w:tcPr>
            <w:tcW w:w="9072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3A238FD9" w14:textId="77777777" w:rsid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</w:p>
          <w:p w14:paraId="0152489C" w14:textId="77777777" w:rsidR="00BD45DF" w:rsidRDefault="00BD45DF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</w:p>
          <w:p w14:paraId="4CB834CE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  <w:t>Programm:</w:t>
            </w:r>
          </w:p>
          <w:p w14:paraId="51CE9C27" w14:textId="77777777" w:rsidR="00994001" w:rsidRP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cs="Times New Roman"/>
                <w:b/>
                <w:bCs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>Fr, 6. April 2018:</w:t>
            </w:r>
          </w:p>
          <w:p w14:paraId="7E4956E3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 xml:space="preserve">15:00 Uhr        Hotelführung im Hotel Auersperg &amp; Unternehmens-Gespräch                       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 xml:space="preserve">                       (angefragt)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>16:30 Uhr        Club der Direktoren: Kennenlernen der Teilnehmer aus allen DiA-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 xml:space="preserve">                        Lehrgängen &amp; Besprechung, wie Alumni künftig organisiert werden soll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>19:00 Uhr        Gemeinsames Abendessen (Restaurant wird noch bekannt gegeben)</w:t>
            </w:r>
          </w:p>
          <w:p w14:paraId="5E9730AF" w14:textId="77777777" w:rsidR="00994001" w:rsidRP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cs="Times New Roman"/>
                <w:b/>
                <w:bCs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>Sa, 7. April 2018:</w:t>
            </w:r>
          </w:p>
          <w:p w14:paraId="69338AE7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 xml:space="preserve">9:00 - 18:00 Uhr    "Der Weg zur High Performance" mit Dr. Manfred Winterheller im </w:t>
            </w:r>
            <w:r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 xml:space="preserve">                            </w:t>
            </w:r>
            <w:proofErr w:type="spellStart"/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>Congress</w:t>
            </w:r>
            <w:proofErr w:type="spellEnd"/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 xml:space="preserve"> Salzburg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>                            Details zur Veranstaltung unter http://winterheller.com</w:t>
            </w:r>
          </w:p>
          <w:p w14:paraId="7964BE3E" w14:textId="77777777" w:rsidR="00994001" w:rsidRP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>Investition für die DiA-Alumni 2018:</w:t>
            </w:r>
          </w:p>
          <w:p w14:paraId="28E35A2B" w14:textId="77777777" w:rsidR="00994001" w:rsidRDefault="00994001" w:rsidP="00994001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 xml:space="preserve">EUR 148,- inkl. </w:t>
            </w:r>
            <w:proofErr w:type="spellStart"/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>USt</w:t>
            </w:r>
            <w:proofErr w:type="spellEnd"/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t>. (exkl. Hotel &amp; Verpflegung)</w:t>
            </w:r>
            <w:r w:rsidRPr="00994001">
              <w:rPr>
                <w:rFonts w:cs="Times New Roman"/>
                <w:color w:val="757575"/>
                <w:sz w:val="22"/>
                <w:szCs w:val="22"/>
                <w:lang w:eastAsia="de-DE"/>
              </w:rPr>
              <w:br/>
              <w:t>Diese Pauschale beinhaltet den Workshop mit Dr. Manfred Winterheller, den Vorabend mit Elfriede &amp; Tina sowie die Organisation.</w:t>
            </w:r>
          </w:p>
          <w:p w14:paraId="3506F106" w14:textId="77777777" w:rsidR="00BD45DF" w:rsidRDefault="00BD45DF" w:rsidP="00994001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</w:p>
          <w:p w14:paraId="66593F01" w14:textId="77777777" w:rsidR="00BD45DF" w:rsidRPr="00994001" w:rsidRDefault="00BD45DF" w:rsidP="00994001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left"/>
              <w:textAlignment w:val="baseline"/>
              <w:rPr>
                <w:rFonts w:cs="Times New Roman"/>
                <w:color w:val="757575"/>
                <w:sz w:val="22"/>
                <w:szCs w:val="22"/>
                <w:lang w:eastAsia="de-DE"/>
              </w:rPr>
            </w:pPr>
          </w:p>
          <w:p w14:paraId="08D302AD" w14:textId="77777777" w:rsidR="00994001" w:rsidRDefault="00994001" w:rsidP="0099400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color w:val="757575"/>
                <w:sz w:val="18"/>
                <w:szCs w:val="18"/>
                <w:lang w:eastAsia="de-DE"/>
              </w:rPr>
            </w:pPr>
          </w:p>
          <w:p w14:paraId="221A5D3F" w14:textId="77777777" w:rsidR="00994001" w:rsidRDefault="00994001" w:rsidP="0099400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color w:val="757575"/>
                <w:sz w:val="18"/>
                <w:szCs w:val="18"/>
                <w:lang w:eastAsia="de-DE"/>
              </w:rPr>
            </w:pPr>
          </w:p>
          <w:p w14:paraId="68780EC7" w14:textId="77777777" w:rsidR="00994001" w:rsidRDefault="00994001" w:rsidP="0099400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color w:val="757575"/>
                <w:sz w:val="18"/>
                <w:szCs w:val="18"/>
                <w:lang w:eastAsia="de-DE"/>
              </w:rPr>
            </w:pPr>
          </w:p>
          <w:p w14:paraId="60DBE0C7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color w:val="757575"/>
                <w:sz w:val="18"/>
                <w:szCs w:val="18"/>
                <w:lang w:eastAsia="de-DE"/>
              </w:rPr>
            </w:pPr>
          </w:p>
        </w:tc>
      </w:tr>
      <w:tr w:rsidR="00994001" w:rsidRPr="00994001" w14:paraId="4914B958" w14:textId="77777777" w:rsidTr="00994001">
        <w:tc>
          <w:tcPr>
            <w:tcW w:w="9072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509040DA" w14:textId="77777777" w:rsidR="00994001" w:rsidRP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instrText xml:space="preserve"> PRIVATE "&lt;INPUT TYPE=\"checkbox\" NAME=\"ja_ich_melde_mich_an\" VALUE=\"1\"&gt;" </w:instrText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b/>
                <w:bC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8A0965" wp14:editId="61970955">
                  <wp:extent cx="201930" cy="201930"/>
                  <wp:effectExtent l="0" t="0" r="1270" b="1270"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sym w:font="Wingdings" w:char="F0A8"/>
            </w:r>
            <w:r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 xml:space="preserve"> </w:t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>Ja, ich melde mich verbindlich zur DiA-Alumni 2018 inklusive Vortrag mit Dr. Manfred Winterheller am Fr, 6</w:t>
            </w:r>
            <w:proofErr w:type="gramStart"/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>. April</w:t>
            </w:r>
            <w:proofErr w:type="gramEnd"/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 xml:space="preserve"> abends &amp; Sa, 7. April 2018 ganztags an. Übernachtung &amp; Seminar-Kosten begleiche ich direkt im Hotel.</w:t>
            </w:r>
          </w:p>
        </w:tc>
      </w:tr>
      <w:tr w:rsidR="00994001" w:rsidRPr="00994001" w14:paraId="4D6E3D25" w14:textId="77777777" w:rsidTr="00994001">
        <w:tc>
          <w:tcPr>
            <w:tcW w:w="9072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3B17501E" w14:textId="77777777" w:rsid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instrText xml:space="preserve"> PRIVATE "&lt;INPUT TYPE=\"checkbox\" NAME=\"nein_Termin_nicht_moglich\" VALUE=\"1\"&gt;" </w:instrText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instrText xml:space="preserve">MACROBUTTON HTMLDirect </w:instrText>
            </w:r>
            <w:r>
              <w:rPr>
                <w:rFonts w:ascii="Times" w:hAnsi="Times" w:cstheme="minorBidi"/>
                <w:b/>
                <w:bCs/>
                <w:noProof/>
                <w:sz w:val="27"/>
                <w:szCs w:val="27"/>
                <w:lang w:val="de-DE" w:eastAsia="de-DE"/>
              </w:rPr>
              <w:drawing>
                <wp:inline distT="0" distB="0" distL="0" distR="0" wp14:anchorId="7A4DF112" wp14:editId="1B262EA9">
                  <wp:extent cx="201930" cy="201930"/>
                  <wp:effectExtent l="0" t="0" r="1270" b="127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fldChar w:fldCharType="end"/>
            </w:r>
          </w:p>
          <w:p w14:paraId="08695F00" w14:textId="77777777" w:rsidR="00994001" w:rsidRPr="00994001" w:rsidRDefault="00994001" w:rsidP="00994001">
            <w:pPr>
              <w:spacing w:beforeAutospacing="1" w:after="0" w:afterAutospacing="1" w:line="240" w:lineRule="auto"/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AA0061"/>
                <w:sz w:val="27"/>
                <w:szCs w:val="27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sym w:font="Wingdings" w:char="F0A8"/>
            </w:r>
            <w:r w:rsidRPr="00994001">
              <w:rPr>
                <w:rFonts w:eastAsia="Times New Roman" w:cs="Times New Roman"/>
                <w:b/>
                <w:bCs/>
                <w:color w:val="AA0061"/>
                <w:bdr w:val="none" w:sz="0" w:space="0" w:color="auto" w:frame="1"/>
                <w:lang w:eastAsia="de-DE"/>
              </w:rPr>
              <w:t>Nein, ich kann dieses Mal nicht mit dabei sein.</w:t>
            </w:r>
          </w:p>
        </w:tc>
      </w:tr>
    </w:tbl>
    <w:p w14:paraId="192C8C7C" w14:textId="77777777" w:rsidR="00994001" w:rsidRDefault="00994001">
      <w:pPr>
        <w:jc w:val="left"/>
      </w:pPr>
    </w:p>
    <w:p w14:paraId="5D1634EE" w14:textId="77777777" w:rsidR="00994001" w:rsidRDefault="00994001">
      <w:pPr>
        <w:spacing w:line="276" w:lineRule="auto"/>
        <w:jc w:val="left"/>
      </w:pPr>
      <w:r>
        <w:br w:type="page"/>
      </w:r>
    </w:p>
    <w:p w14:paraId="37F97E08" w14:textId="77777777" w:rsidR="00994001" w:rsidRDefault="00994001">
      <w:pPr>
        <w:jc w:val="left"/>
      </w:pPr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168"/>
      </w:tblGrid>
      <w:tr w:rsidR="00994001" w:rsidRPr="00994001" w14:paraId="177247FC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7964BE23" w14:textId="77777777" w:rsid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1"/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</w:pPr>
          </w:p>
          <w:p w14:paraId="28DF3EA0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1"/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  <w:t>Teilnehmer</w:t>
            </w:r>
          </w:p>
        </w:tc>
      </w:tr>
      <w:tr w:rsidR="00994001" w:rsidRPr="00994001" w14:paraId="44BBC4C3" w14:textId="77777777" w:rsidTr="00994001">
        <w:tc>
          <w:tcPr>
            <w:tcW w:w="2904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16404972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Vorname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NAME=\"Vorname\"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22D8CB42" wp14:editId="71FA6FDA">
                  <wp:extent cx="4752975" cy="25527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  <w:tc>
          <w:tcPr>
            <w:tcW w:w="6168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3B4E450D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Name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NAME=\"Name\"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2FA1E5F9" wp14:editId="71004AF6">
                  <wp:extent cx="4752975" cy="25527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094DE921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727839CA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Hotel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NAME=\"Hotel\"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48A07A" wp14:editId="04412B63">
                  <wp:extent cx="4752975" cy="25527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3BE869DD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0CF55C73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Adresse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NAME=\"Adresse\"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532A17E1" wp14:editId="10E3054F">
                  <wp:extent cx="4752975" cy="25527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44C4D897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5E322511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PLZ/Ort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NAME=\"plzort\"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704F50C2" wp14:editId="2DDA10FF">
                  <wp:extent cx="4752975" cy="25527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238F22F0" w14:textId="77777777" w:rsidTr="00994001">
        <w:tc>
          <w:tcPr>
            <w:tcW w:w="2904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4EB5E369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Email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TYPE=\"email\" NAME=\"Email_Ber\"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21CADD7B" wp14:editId="7E9F7F29">
                  <wp:extent cx="4752975" cy="25527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  <w:tc>
          <w:tcPr>
            <w:tcW w:w="6168" w:type="dxa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32E202B8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Rechnungsadresse falls abweichend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TYPE=\"text\" NAME=\"Rechnungsadresse\" VALUE=\"\" SIZE=\"40\"&gt;"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47DE5309" wp14:editId="372465F3">
                  <wp:extent cx="4752975" cy="25527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4F870AE1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453C1FB6" w14:textId="77777777" w:rsid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1"/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</w:pPr>
          </w:p>
          <w:p w14:paraId="2E9970BF" w14:textId="77777777" w:rsidR="00994001" w:rsidRPr="00994001" w:rsidRDefault="00994001" w:rsidP="00994001">
            <w:pPr>
              <w:spacing w:before="100" w:beforeAutospacing="1" w:after="100" w:afterAutospacing="1" w:line="240" w:lineRule="auto"/>
              <w:jc w:val="left"/>
              <w:textAlignment w:val="baseline"/>
              <w:outlineLvl w:val="1"/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</w:pPr>
            <w:r w:rsidRPr="00994001">
              <w:rPr>
                <w:rFonts w:eastAsia="Times New Roman" w:cs="Times New Roman"/>
                <w:b/>
                <w:bCs/>
                <w:color w:val="AA0061"/>
                <w:sz w:val="36"/>
                <w:szCs w:val="36"/>
                <w:lang w:eastAsia="de-DE"/>
              </w:rPr>
              <w:t>Organisatorisches</w:t>
            </w:r>
          </w:p>
        </w:tc>
      </w:tr>
      <w:tr w:rsidR="00994001" w:rsidRPr="00994001" w14:paraId="7F4437B1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0AB93C1F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"&lt;INPUT TYPE=\"checkbox\" NAME=\"ja_Hotel_reservieren\" VALUE=\"1\"&gt;"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0A67E16A" wp14:editId="4E3F5395">
                  <wp:extent cx="201930" cy="201930"/>
                  <wp:effectExtent l="0" t="0" r="1270" b="127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sym w:font="Wingdings" w:char="F0A8"/>
            </w:r>
            <w:r>
              <w:rPr>
                <w:rFonts w:eastAsia="Times New Roman" w:cs="Times New Roman"/>
                <w:b/>
                <w:bCs/>
                <w:color w:val="AA0061"/>
                <w:sz w:val="32"/>
                <w:szCs w:val="32"/>
                <w:bdr w:val="none" w:sz="0" w:space="0" w:color="auto" w:frame="1"/>
                <w:lang w:eastAsia="de-DE"/>
              </w:rPr>
              <w:t xml:space="preserve"> </w:t>
            </w:r>
            <w:r w:rsidRPr="00994001">
              <w:rPr>
                <w:rFonts w:eastAsia="Times New Roman" w:cs="Times New Roman"/>
                <w:b/>
                <w:bCs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Bitte für mich ein Einzelzimmer im Hotel Auersperg in Salzburg vom Fr, 6. auf Sa, 7. April 2018 reservieren (Kosten rund EUR 165,- inkl. </w:t>
            </w:r>
            <w:proofErr w:type="spellStart"/>
            <w:r w:rsidRPr="00994001">
              <w:rPr>
                <w:rFonts w:eastAsia="Times New Roman" w:cs="Times New Roman"/>
                <w:b/>
                <w:bCs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>USt</w:t>
            </w:r>
            <w:proofErr w:type="spellEnd"/>
            <w:r w:rsidRPr="00994001">
              <w:rPr>
                <w:rFonts w:eastAsia="Times New Roman" w:cs="Times New Roman"/>
                <w:b/>
                <w:bCs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>. &amp; Frühstück &amp; Seminarraum-Gebühr, dies beinhaltet 10% Kollegen-Rabatt)</w:t>
            </w:r>
          </w:p>
        </w:tc>
      </w:tr>
      <w:tr w:rsidR="00994001" w:rsidRPr="00994001" w14:paraId="270E94AF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7719779C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 </w:t>
            </w:r>
          </w:p>
        </w:tc>
      </w:tr>
      <w:tr w:rsidR="00994001" w:rsidRPr="00994001" w14:paraId="1B1C7A1E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756ABE89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t>Bemerkungen</w: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lang w:eastAsia="de-DE"/>
              </w:rPr>
              <w:br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begin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 PRIVATE "&lt;TEXTAREA NAME=\"Bemerkungen\" COLS=\"40\" ROWS=\"10\"&gt;&lt;/TEXTAREA&gt;" </w:instrText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separate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instrText xml:space="preserve">MACROBUTTON HTMLDirect </w:instrText>
            </w:r>
            <w:r w:rsidRPr="00994001">
              <w:rPr>
                <w:rFonts w:ascii="Times" w:hAnsi="Times" w:cstheme="minorBid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6E765E2E" wp14:editId="4E080FDC">
                  <wp:extent cx="4944110" cy="1743710"/>
                  <wp:effectExtent l="0" t="0" r="8890" b="889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fldChar w:fldCharType="end"/>
            </w:r>
            <w:r w:rsidRPr="00994001">
              <w:rPr>
                <w:rFonts w:eastAsia="Times New Roman" w:cs="Times New Roman"/>
                <w:color w:val="757575"/>
                <w:sz w:val="22"/>
                <w:szCs w:val="22"/>
                <w:bdr w:val="none" w:sz="0" w:space="0" w:color="auto" w:frame="1"/>
                <w:lang w:eastAsia="de-DE"/>
              </w:rPr>
              <w:t xml:space="preserve"> </w:t>
            </w:r>
          </w:p>
        </w:tc>
      </w:tr>
      <w:tr w:rsidR="00994001" w:rsidRPr="00994001" w14:paraId="56F9FD18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2E859D8D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18"/>
                <w:szCs w:val="18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18"/>
                <w:szCs w:val="18"/>
                <w:lang w:eastAsia="de-DE"/>
              </w:rPr>
              <w:t> </w:t>
            </w:r>
          </w:p>
        </w:tc>
      </w:tr>
      <w:tr w:rsidR="00994001" w:rsidRPr="00994001" w14:paraId="7D7D159A" w14:textId="77777777" w:rsidTr="00994001">
        <w:tc>
          <w:tcPr>
            <w:tcW w:w="907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bottom"/>
            <w:hideMark/>
          </w:tcPr>
          <w:p w14:paraId="4F6F5783" w14:textId="77777777" w:rsidR="00994001" w:rsidRPr="00994001" w:rsidRDefault="00994001" w:rsidP="00994001">
            <w:pPr>
              <w:spacing w:after="0" w:line="480" w:lineRule="auto"/>
              <w:jc w:val="left"/>
              <w:rPr>
                <w:rFonts w:eastAsia="Times New Roman" w:cs="Times New Roman"/>
                <w:color w:val="757575"/>
                <w:sz w:val="18"/>
                <w:szCs w:val="18"/>
                <w:lang w:eastAsia="de-DE"/>
              </w:rPr>
            </w:pPr>
            <w:r w:rsidRPr="00994001">
              <w:rPr>
                <w:rFonts w:eastAsia="Times New Roman" w:cs="Times New Roman"/>
                <w:color w:val="757575"/>
                <w:sz w:val="18"/>
                <w:szCs w:val="18"/>
                <w:lang w:eastAsia="de-DE"/>
              </w:rPr>
              <w:t> </w:t>
            </w:r>
          </w:p>
        </w:tc>
      </w:tr>
    </w:tbl>
    <w:p w14:paraId="42B2AD0E" w14:textId="77777777" w:rsidR="00994001" w:rsidRPr="00D43D83" w:rsidRDefault="00994001" w:rsidP="00506E0E">
      <w:pPr>
        <w:spacing w:after="0" w:line="240" w:lineRule="auto"/>
      </w:pPr>
    </w:p>
    <w:p w14:paraId="5BA5D284" w14:textId="77777777" w:rsidR="00916D9F" w:rsidRPr="00A5301C" w:rsidRDefault="00916D9F" w:rsidP="00AA6167">
      <w:pPr>
        <w:spacing w:after="0"/>
      </w:pPr>
    </w:p>
    <w:sectPr w:rsidR="00916D9F" w:rsidRPr="00A5301C" w:rsidSect="001A3150">
      <w:headerReference w:type="default" r:id="rId12"/>
      <w:pgSz w:w="11906" w:h="16838"/>
      <w:pgMar w:top="1134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BFED6" w14:textId="77777777" w:rsidR="00994001" w:rsidRDefault="00994001" w:rsidP="00AA6167">
      <w:r>
        <w:separator/>
      </w:r>
    </w:p>
  </w:endnote>
  <w:endnote w:type="continuationSeparator" w:id="0">
    <w:p w14:paraId="00169DAF" w14:textId="77777777" w:rsidR="00994001" w:rsidRDefault="00994001" w:rsidP="00AA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53C39" w14:textId="77777777" w:rsidR="00994001" w:rsidRDefault="00994001" w:rsidP="00AA6167">
      <w:r>
        <w:separator/>
      </w:r>
    </w:p>
  </w:footnote>
  <w:footnote w:type="continuationSeparator" w:id="0">
    <w:p w14:paraId="63AD5971" w14:textId="77777777" w:rsidR="00994001" w:rsidRDefault="00994001" w:rsidP="00AA61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F15FC" w14:textId="77777777" w:rsidR="00224C12" w:rsidRDefault="00224C12" w:rsidP="00AA6167">
    <w:pPr>
      <w:pStyle w:val="Kopfzeile"/>
    </w:pPr>
    <w:r>
      <w:tab/>
    </w:r>
    <w:r>
      <w:tab/>
    </w:r>
    <w:r w:rsidR="00A62B23">
      <w:rPr>
        <w:noProof/>
        <w:lang w:val="de-DE" w:eastAsia="de-DE"/>
      </w:rPr>
      <w:drawing>
        <wp:inline distT="0" distB="0" distL="0" distR="0" wp14:anchorId="7A49075D" wp14:editId="5EAC7A63">
          <wp:extent cx="1691999" cy="465523"/>
          <wp:effectExtent l="0" t="0" r="1016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52013 Hotel Consulting_Logo_CMYK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99" cy="465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B195E" w14:textId="77777777" w:rsidR="00224C12" w:rsidRDefault="00224C12" w:rsidP="00AA6167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DB8"/>
    <w:multiLevelType w:val="hybridMultilevel"/>
    <w:tmpl w:val="0D864DA2"/>
    <w:lvl w:ilvl="0" w:tplc="AB60F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9BBB59" w:themeColor="accent3"/>
        <w:sz w:val="28"/>
        <w:szCs w:val="28"/>
        <w:u w:color="548DD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F05CF"/>
    <w:multiLevelType w:val="hybridMultilevel"/>
    <w:tmpl w:val="27AC46A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0A64"/>
    <w:multiLevelType w:val="hybridMultilevel"/>
    <w:tmpl w:val="A02E8708"/>
    <w:lvl w:ilvl="0" w:tplc="AB60F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9BBB59" w:themeColor="accent3"/>
        <w:sz w:val="28"/>
        <w:szCs w:val="28"/>
        <w:u w:color="548DD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D15F4"/>
    <w:multiLevelType w:val="hybridMultilevel"/>
    <w:tmpl w:val="AFB2CDDC"/>
    <w:lvl w:ilvl="0" w:tplc="C602CF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2E54F1"/>
    <w:multiLevelType w:val="hybridMultilevel"/>
    <w:tmpl w:val="B394E8DC"/>
    <w:lvl w:ilvl="0" w:tplc="3A0403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0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114EF2"/>
    <w:multiLevelType w:val="hybridMultilevel"/>
    <w:tmpl w:val="AABA2EA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82E1A"/>
    <w:multiLevelType w:val="hybridMultilevel"/>
    <w:tmpl w:val="B22E3F2C"/>
    <w:lvl w:ilvl="0" w:tplc="AB60F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9BBB59" w:themeColor="accent3"/>
        <w:sz w:val="28"/>
        <w:szCs w:val="28"/>
        <w:u w:color="548DD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442D0"/>
    <w:multiLevelType w:val="hybridMultilevel"/>
    <w:tmpl w:val="F820AB1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33BFD"/>
    <w:multiLevelType w:val="hybridMultilevel"/>
    <w:tmpl w:val="42480E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66CA2"/>
    <w:multiLevelType w:val="hybridMultilevel"/>
    <w:tmpl w:val="AE1852D6"/>
    <w:lvl w:ilvl="0" w:tplc="AB60F6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9BBB59" w:themeColor="accent3"/>
        <w:sz w:val="28"/>
        <w:szCs w:val="28"/>
        <w:u w:color="548DD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52CDB"/>
    <w:multiLevelType w:val="hybridMultilevel"/>
    <w:tmpl w:val="0D5CFAD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01"/>
    <w:rsid w:val="00040190"/>
    <w:rsid w:val="000B4E44"/>
    <w:rsid w:val="000E0D0A"/>
    <w:rsid w:val="00125CF0"/>
    <w:rsid w:val="001345DE"/>
    <w:rsid w:val="00136C6E"/>
    <w:rsid w:val="0015351B"/>
    <w:rsid w:val="001A3150"/>
    <w:rsid w:val="001B2D95"/>
    <w:rsid w:val="001C6281"/>
    <w:rsid w:val="001D0F67"/>
    <w:rsid w:val="001E1979"/>
    <w:rsid w:val="001F425B"/>
    <w:rsid w:val="00215D82"/>
    <w:rsid w:val="00224C12"/>
    <w:rsid w:val="00257CA6"/>
    <w:rsid w:val="002807A2"/>
    <w:rsid w:val="002E6565"/>
    <w:rsid w:val="002F130F"/>
    <w:rsid w:val="002F79AF"/>
    <w:rsid w:val="00331A61"/>
    <w:rsid w:val="00376CFE"/>
    <w:rsid w:val="003848B4"/>
    <w:rsid w:val="003C2F4D"/>
    <w:rsid w:val="0040019B"/>
    <w:rsid w:val="00401220"/>
    <w:rsid w:val="00401536"/>
    <w:rsid w:val="00453D5C"/>
    <w:rsid w:val="00464DCB"/>
    <w:rsid w:val="004C2A90"/>
    <w:rsid w:val="00501E7A"/>
    <w:rsid w:val="00506E0E"/>
    <w:rsid w:val="005078B0"/>
    <w:rsid w:val="00530ED8"/>
    <w:rsid w:val="00541C6E"/>
    <w:rsid w:val="005664FA"/>
    <w:rsid w:val="00585472"/>
    <w:rsid w:val="005C0506"/>
    <w:rsid w:val="005C0F32"/>
    <w:rsid w:val="005E6AB3"/>
    <w:rsid w:val="005F5629"/>
    <w:rsid w:val="006008AA"/>
    <w:rsid w:val="00683DE6"/>
    <w:rsid w:val="006B7184"/>
    <w:rsid w:val="006D287A"/>
    <w:rsid w:val="007156F6"/>
    <w:rsid w:val="007254F0"/>
    <w:rsid w:val="007A7589"/>
    <w:rsid w:val="007D4BAB"/>
    <w:rsid w:val="007F4DA0"/>
    <w:rsid w:val="00862824"/>
    <w:rsid w:val="0087325A"/>
    <w:rsid w:val="00886D4D"/>
    <w:rsid w:val="008F4558"/>
    <w:rsid w:val="00903B52"/>
    <w:rsid w:val="00916D9F"/>
    <w:rsid w:val="00933BE2"/>
    <w:rsid w:val="00994001"/>
    <w:rsid w:val="009E314F"/>
    <w:rsid w:val="00A10575"/>
    <w:rsid w:val="00A3424E"/>
    <w:rsid w:val="00A37350"/>
    <w:rsid w:val="00A452CD"/>
    <w:rsid w:val="00A5301C"/>
    <w:rsid w:val="00A54735"/>
    <w:rsid w:val="00A62B23"/>
    <w:rsid w:val="00AA4319"/>
    <w:rsid w:val="00AA6167"/>
    <w:rsid w:val="00AC21DB"/>
    <w:rsid w:val="00AD0D1F"/>
    <w:rsid w:val="00B130BD"/>
    <w:rsid w:val="00B154E9"/>
    <w:rsid w:val="00B362A4"/>
    <w:rsid w:val="00B67CC7"/>
    <w:rsid w:val="00B74DD1"/>
    <w:rsid w:val="00B906A2"/>
    <w:rsid w:val="00B94393"/>
    <w:rsid w:val="00BD45DF"/>
    <w:rsid w:val="00C1025D"/>
    <w:rsid w:val="00C16BF9"/>
    <w:rsid w:val="00C26E30"/>
    <w:rsid w:val="00C6113B"/>
    <w:rsid w:val="00C8087C"/>
    <w:rsid w:val="00D40CA1"/>
    <w:rsid w:val="00D72A01"/>
    <w:rsid w:val="00D8199E"/>
    <w:rsid w:val="00D877C3"/>
    <w:rsid w:val="00E36CF0"/>
    <w:rsid w:val="00E56D81"/>
    <w:rsid w:val="00E75832"/>
    <w:rsid w:val="00E84293"/>
    <w:rsid w:val="00EB0263"/>
    <w:rsid w:val="00F0094F"/>
    <w:rsid w:val="00F00D98"/>
    <w:rsid w:val="00F43879"/>
    <w:rsid w:val="00F532D0"/>
    <w:rsid w:val="00FB7290"/>
    <w:rsid w:val="00FD507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07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67"/>
    <w:pPr>
      <w:spacing w:line="264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94393"/>
    <w:pPr>
      <w:pBdr>
        <w:bottom w:val="single" w:sz="18" w:space="1" w:color="800049"/>
      </w:pBdr>
      <w:spacing w:after="0"/>
      <w:outlineLvl w:val="0"/>
    </w:pPr>
    <w:rPr>
      <w:b/>
      <w:color w:val="BE0069"/>
      <w:sz w:val="36"/>
      <w:szCs w:val="36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D4BAB"/>
    <w:pPr>
      <w:spacing w:after="120"/>
      <w:outlineLvl w:val="1"/>
    </w:pPr>
    <w:rPr>
      <w:b/>
      <w:color w:val="BE0069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A3150"/>
    <w:pPr>
      <w:outlineLvl w:val="2"/>
    </w:pPr>
    <w:rPr>
      <w:b/>
      <w:color w:val="BE0069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2F130F"/>
    <w:pPr>
      <w:ind w:left="720"/>
      <w:contextualSpacing/>
    </w:pPr>
  </w:style>
  <w:style w:type="paragraph" w:styleId="KeinLeerraum">
    <w:name w:val="No Spacing"/>
    <w:uiPriority w:val="1"/>
    <w:qFormat/>
    <w:rsid w:val="002F130F"/>
    <w:pPr>
      <w:spacing w:after="0" w:line="240" w:lineRule="auto"/>
    </w:pPr>
    <w:rPr>
      <w:rFonts w:ascii="Arial Narrow" w:hAnsi="Arial Narrow"/>
    </w:rPr>
  </w:style>
  <w:style w:type="character" w:styleId="Link">
    <w:name w:val="Hyperlink"/>
    <w:basedOn w:val="Absatzstandardschriftart"/>
    <w:uiPriority w:val="99"/>
    <w:unhideWhenUsed/>
    <w:rsid w:val="002F130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73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7350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D4BAB"/>
    <w:rPr>
      <w:rFonts w:ascii="Arial" w:hAnsi="Arial" w:cs="Arial"/>
      <w:b/>
      <w:color w:val="BE0069"/>
      <w:sz w:val="26"/>
      <w:szCs w:val="26"/>
    </w:rPr>
  </w:style>
  <w:style w:type="paragraph" w:styleId="Kopfzeile">
    <w:name w:val="header"/>
    <w:basedOn w:val="Standard"/>
    <w:link w:val="KopfzeileZeichen"/>
    <w:unhideWhenUsed/>
    <w:rsid w:val="00B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94393"/>
    <w:rPr>
      <w:rFonts w:ascii="Arial Narrow" w:hAnsi="Arial Narrow"/>
    </w:rPr>
  </w:style>
  <w:style w:type="paragraph" w:styleId="Fuzeile">
    <w:name w:val="footer"/>
    <w:basedOn w:val="Standard"/>
    <w:link w:val="FuzeileZeichen"/>
    <w:uiPriority w:val="99"/>
    <w:unhideWhenUsed/>
    <w:rsid w:val="00B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94393"/>
    <w:rPr>
      <w:rFonts w:ascii="Arial Narrow" w:hAnsi="Arial Narrow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94393"/>
    <w:rPr>
      <w:rFonts w:ascii="Arial" w:hAnsi="Arial" w:cs="Arial"/>
      <w:b/>
      <w:color w:val="BE0069"/>
      <w:sz w:val="36"/>
      <w:szCs w:val="36"/>
    </w:rPr>
  </w:style>
  <w:style w:type="character" w:styleId="Betont">
    <w:name w:val="Strong"/>
    <w:uiPriority w:val="22"/>
    <w:qFormat/>
    <w:rsid w:val="008F4558"/>
    <w:rPr>
      <w:rFonts w:ascii="Arial" w:hAnsi="Arial" w:cs="Arial"/>
      <w:color w:val="BE0069"/>
    </w:rPr>
  </w:style>
  <w:style w:type="character" w:styleId="Buchtitel">
    <w:name w:val="Book Title"/>
    <w:basedOn w:val="Absatzstandardschriftart"/>
    <w:uiPriority w:val="33"/>
    <w:qFormat/>
    <w:rsid w:val="008F4558"/>
    <w:rPr>
      <w:b/>
      <w:bCs/>
      <w:smallCaps/>
      <w:spacing w:val="5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A3150"/>
    <w:rPr>
      <w:rFonts w:ascii="Arial" w:hAnsi="Arial" w:cs="Arial"/>
      <w:b/>
      <w:color w:val="BE0069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1A3150"/>
  </w:style>
  <w:style w:type="paragraph" w:customStyle="1" w:styleId="Fusszeile">
    <w:name w:val="Fusszeile"/>
    <w:basedOn w:val="Fuzeile"/>
    <w:qFormat/>
    <w:rsid w:val="00AA6167"/>
    <w:pPr>
      <w:pBdr>
        <w:top w:val="single" w:sz="8" w:space="1" w:color="B40064"/>
      </w:pBdr>
    </w:pPr>
    <w:rPr>
      <w:sz w:val="16"/>
      <w:szCs w:val="16"/>
    </w:rPr>
  </w:style>
  <w:style w:type="paragraph" w:styleId="Textkrper">
    <w:name w:val="Body Text"/>
    <w:basedOn w:val="Standard"/>
    <w:link w:val="TextkrperZeichen"/>
    <w:rsid w:val="00E36CF0"/>
    <w:pPr>
      <w:spacing w:line="300" w:lineRule="auto"/>
      <w:jc w:val="left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TextkrperZeichen">
    <w:name w:val="Textkörper Zeichen"/>
    <w:basedOn w:val="Absatzstandardschriftart"/>
    <w:link w:val="Textkrper"/>
    <w:rsid w:val="00E36CF0"/>
    <w:rPr>
      <w:rFonts w:eastAsiaTheme="minorEastAsia"/>
      <w:sz w:val="20"/>
      <w:szCs w:val="20"/>
      <w:lang w:val="en-US"/>
    </w:rPr>
  </w:style>
  <w:style w:type="table" w:styleId="MittlereSchattierung1-Akzent2">
    <w:name w:val="Medium Shading 1 Accent 2"/>
    <w:basedOn w:val="NormaleTabelle"/>
    <w:uiPriority w:val="63"/>
    <w:rsid w:val="00506E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994001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eastAsia="de-DE"/>
    </w:rPr>
  </w:style>
  <w:style w:type="character" w:customStyle="1" w:styleId="wpcf7-form-control-wrap">
    <w:name w:val="wpcf7-form-control-wrap"/>
    <w:basedOn w:val="Absatzstandardschriftart"/>
    <w:rsid w:val="00994001"/>
  </w:style>
  <w:style w:type="character" w:customStyle="1" w:styleId="apple-converted-space">
    <w:name w:val="apple-converted-space"/>
    <w:basedOn w:val="Absatzstandardschriftart"/>
    <w:rsid w:val="009940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67"/>
    <w:pPr>
      <w:spacing w:line="264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94393"/>
    <w:pPr>
      <w:pBdr>
        <w:bottom w:val="single" w:sz="18" w:space="1" w:color="800049"/>
      </w:pBdr>
      <w:spacing w:after="0"/>
      <w:outlineLvl w:val="0"/>
    </w:pPr>
    <w:rPr>
      <w:b/>
      <w:color w:val="BE0069"/>
      <w:sz w:val="36"/>
      <w:szCs w:val="36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D4BAB"/>
    <w:pPr>
      <w:spacing w:after="120"/>
      <w:outlineLvl w:val="1"/>
    </w:pPr>
    <w:rPr>
      <w:b/>
      <w:color w:val="BE0069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A3150"/>
    <w:pPr>
      <w:outlineLvl w:val="2"/>
    </w:pPr>
    <w:rPr>
      <w:b/>
      <w:color w:val="BE0069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2F130F"/>
    <w:pPr>
      <w:ind w:left="720"/>
      <w:contextualSpacing/>
    </w:pPr>
  </w:style>
  <w:style w:type="paragraph" w:styleId="KeinLeerraum">
    <w:name w:val="No Spacing"/>
    <w:uiPriority w:val="1"/>
    <w:qFormat/>
    <w:rsid w:val="002F130F"/>
    <w:pPr>
      <w:spacing w:after="0" w:line="240" w:lineRule="auto"/>
    </w:pPr>
    <w:rPr>
      <w:rFonts w:ascii="Arial Narrow" w:hAnsi="Arial Narrow"/>
    </w:rPr>
  </w:style>
  <w:style w:type="character" w:styleId="Link">
    <w:name w:val="Hyperlink"/>
    <w:basedOn w:val="Absatzstandardschriftart"/>
    <w:uiPriority w:val="99"/>
    <w:unhideWhenUsed/>
    <w:rsid w:val="002F130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73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7350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D4BAB"/>
    <w:rPr>
      <w:rFonts w:ascii="Arial" w:hAnsi="Arial" w:cs="Arial"/>
      <w:b/>
      <w:color w:val="BE0069"/>
      <w:sz w:val="26"/>
      <w:szCs w:val="26"/>
    </w:rPr>
  </w:style>
  <w:style w:type="paragraph" w:styleId="Kopfzeile">
    <w:name w:val="header"/>
    <w:basedOn w:val="Standard"/>
    <w:link w:val="KopfzeileZeichen"/>
    <w:unhideWhenUsed/>
    <w:rsid w:val="00B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94393"/>
    <w:rPr>
      <w:rFonts w:ascii="Arial Narrow" w:hAnsi="Arial Narrow"/>
    </w:rPr>
  </w:style>
  <w:style w:type="paragraph" w:styleId="Fuzeile">
    <w:name w:val="footer"/>
    <w:basedOn w:val="Standard"/>
    <w:link w:val="FuzeileZeichen"/>
    <w:uiPriority w:val="99"/>
    <w:unhideWhenUsed/>
    <w:rsid w:val="00B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94393"/>
    <w:rPr>
      <w:rFonts w:ascii="Arial Narrow" w:hAnsi="Arial Narrow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94393"/>
    <w:rPr>
      <w:rFonts w:ascii="Arial" w:hAnsi="Arial" w:cs="Arial"/>
      <w:b/>
      <w:color w:val="BE0069"/>
      <w:sz w:val="36"/>
      <w:szCs w:val="36"/>
    </w:rPr>
  </w:style>
  <w:style w:type="character" w:styleId="Betont">
    <w:name w:val="Strong"/>
    <w:uiPriority w:val="22"/>
    <w:qFormat/>
    <w:rsid w:val="008F4558"/>
    <w:rPr>
      <w:rFonts w:ascii="Arial" w:hAnsi="Arial" w:cs="Arial"/>
      <w:color w:val="BE0069"/>
    </w:rPr>
  </w:style>
  <w:style w:type="character" w:styleId="Buchtitel">
    <w:name w:val="Book Title"/>
    <w:basedOn w:val="Absatzstandardschriftart"/>
    <w:uiPriority w:val="33"/>
    <w:qFormat/>
    <w:rsid w:val="008F4558"/>
    <w:rPr>
      <w:b/>
      <w:bCs/>
      <w:smallCaps/>
      <w:spacing w:val="5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A3150"/>
    <w:rPr>
      <w:rFonts w:ascii="Arial" w:hAnsi="Arial" w:cs="Arial"/>
      <w:b/>
      <w:color w:val="BE0069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1A3150"/>
  </w:style>
  <w:style w:type="paragraph" w:customStyle="1" w:styleId="Fusszeile">
    <w:name w:val="Fusszeile"/>
    <w:basedOn w:val="Fuzeile"/>
    <w:qFormat/>
    <w:rsid w:val="00AA6167"/>
    <w:pPr>
      <w:pBdr>
        <w:top w:val="single" w:sz="8" w:space="1" w:color="B40064"/>
      </w:pBdr>
    </w:pPr>
    <w:rPr>
      <w:sz w:val="16"/>
      <w:szCs w:val="16"/>
    </w:rPr>
  </w:style>
  <w:style w:type="paragraph" w:styleId="Textkrper">
    <w:name w:val="Body Text"/>
    <w:basedOn w:val="Standard"/>
    <w:link w:val="TextkrperZeichen"/>
    <w:rsid w:val="00E36CF0"/>
    <w:pPr>
      <w:spacing w:line="300" w:lineRule="auto"/>
      <w:jc w:val="left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TextkrperZeichen">
    <w:name w:val="Textkörper Zeichen"/>
    <w:basedOn w:val="Absatzstandardschriftart"/>
    <w:link w:val="Textkrper"/>
    <w:rsid w:val="00E36CF0"/>
    <w:rPr>
      <w:rFonts w:eastAsiaTheme="minorEastAsia"/>
      <w:sz w:val="20"/>
      <w:szCs w:val="20"/>
      <w:lang w:val="en-US"/>
    </w:rPr>
  </w:style>
  <w:style w:type="table" w:styleId="MittlereSchattierung1-Akzent2">
    <w:name w:val="Medium Shading 1 Accent 2"/>
    <w:basedOn w:val="NormaleTabelle"/>
    <w:uiPriority w:val="63"/>
    <w:rsid w:val="00506E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994001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eastAsia="de-DE"/>
    </w:rPr>
  </w:style>
  <w:style w:type="character" w:customStyle="1" w:styleId="wpcf7-form-control-wrap">
    <w:name w:val="wpcf7-form-control-wrap"/>
    <w:basedOn w:val="Absatzstandardschriftart"/>
    <w:rsid w:val="00994001"/>
  </w:style>
  <w:style w:type="character" w:customStyle="1" w:styleId="apple-converted-space">
    <w:name w:val="apple-converted-space"/>
    <w:basedOn w:val="Absatzstandardschriftart"/>
    <w:rsid w:val="0099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D%20SSD:Users:Tina:Library:Application%20Support:Microsoft:Office:Benutzervorlagen:Meine%20Vorlagen:Vorlage%20Zeitplan%20Generati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00DF3-39A3-AC42-9884-D2103BB5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Zeitplan Generatio.dotx</Template>
  <TotalTime>0</TotalTime>
  <Pages>2</Pages>
  <Words>374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Tina Brandstetter</Company>
  <LinksUpToDate>false</LinksUpToDate>
  <CharactersWithSpaces>2732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Brandstetter</dc:creator>
  <cp:keywords/>
  <dc:description/>
  <cp:lastModifiedBy>Tina Brandstetter</cp:lastModifiedBy>
  <cp:revision>2</cp:revision>
  <cp:lastPrinted>2018-02-03T15:51:00Z</cp:lastPrinted>
  <dcterms:created xsi:type="dcterms:W3CDTF">2018-02-03T15:40:00Z</dcterms:created>
  <dcterms:modified xsi:type="dcterms:W3CDTF">2018-02-03T15:51:00Z</dcterms:modified>
  <cp:category/>
</cp:coreProperties>
</file>